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7" w:rsidRDefault="00B33685">
      <w:pPr>
        <w:pStyle w:val="Intgralebase"/>
        <w:ind w:left="6804"/>
        <w:outlineLvl w:val="0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FC87EAC" wp14:editId="59B07F20">
            <wp:simplePos x="0" y="0"/>
            <wp:positionH relativeFrom="margin">
              <wp:posOffset>-2124075</wp:posOffset>
            </wp:positionH>
            <wp:positionV relativeFrom="paragraph">
              <wp:posOffset>-438785</wp:posOffset>
            </wp:positionV>
            <wp:extent cx="3408680" cy="1158650"/>
            <wp:effectExtent l="0" t="0" r="127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_logoDSDEN_07_acGRENO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115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AC7" w:rsidRPr="0094386D" w:rsidRDefault="00832AC7" w:rsidP="0094386D">
      <w:pPr>
        <w:pStyle w:val="Intgralebase"/>
        <w:ind w:left="6804"/>
        <w:outlineLvl w:val="0"/>
        <w:rPr>
          <w:b/>
          <w:sz w:val="8"/>
        </w:rPr>
      </w:pPr>
    </w:p>
    <w:p w:rsidR="008D1A12" w:rsidRDefault="00B72966" w:rsidP="009D0740">
      <w:pPr>
        <w:framePr w:h="2881" w:hRule="exact" w:hSpace="181" w:wrap="around" w:vAnchor="page" w:hAnchor="page" w:x="3441" w:y="1625" w:anchorLock="1"/>
        <w:tabs>
          <w:tab w:val="left" w:pos="2835"/>
        </w:tabs>
      </w:pPr>
      <w:bookmarkStart w:id="0" w:name="_Hlk63751568"/>
      <w:r>
        <w:tab/>
      </w:r>
    </w:p>
    <w:p w:rsidR="00B72966" w:rsidRPr="00FB7109" w:rsidRDefault="00B72966" w:rsidP="009D0740">
      <w:pPr>
        <w:framePr w:h="2881" w:hRule="exact" w:hSpace="181" w:wrap="around" w:vAnchor="page" w:hAnchor="page" w:x="3441" w:y="1625" w:anchorLock="1"/>
        <w:tabs>
          <w:tab w:val="left" w:pos="2835"/>
        </w:tabs>
        <w:rPr>
          <w:rFonts w:ascii="Arial Narrow" w:hAnsi="Arial Narrow"/>
          <w:sz w:val="22"/>
          <w:szCs w:val="22"/>
        </w:rPr>
      </w:pPr>
      <w:r>
        <w:tab/>
      </w:r>
      <w:sdt>
        <w:sdtPr>
          <w:alias w:val="lieu"/>
          <w:tag w:val="lieu"/>
          <w:id w:val="1960383879"/>
          <w:placeholder>
            <w:docPart w:val="1A816460821743FB85CE9E74ADC63942"/>
          </w:placeholder>
          <w:temporary/>
          <w:showingPlcHdr/>
          <w15:color w:val="993300"/>
          <w15:appearance w15:val="tags"/>
          <w:text/>
        </w:sdtPr>
        <w:sdtEndPr/>
        <w:sdtContent/>
      </w:sdt>
      <w:r w:rsidR="00494BDD">
        <w:t xml:space="preserve"> </w:t>
      </w:r>
      <w:proofErr w:type="gramStart"/>
      <w:r w:rsidRPr="00FB7109">
        <w:rPr>
          <w:rFonts w:ascii="Arial Narrow" w:hAnsi="Arial Narrow"/>
          <w:sz w:val="22"/>
          <w:szCs w:val="22"/>
        </w:rPr>
        <w:t>le</w:t>
      </w:r>
      <w:proofErr w:type="gramEnd"/>
      <w:r w:rsidR="005A3455" w:rsidRPr="00FB7109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alias w:val="date"/>
          <w:tag w:val="date"/>
          <w:id w:val="1037933728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</w:p>
    <w:p w:rsidR="00B72966" w:rsidRPr="00FB7109" w:rsidRDefault="00B72966" w:rsidP="009D0740">
      <w:pPr>
        <w:framePr w:h="2881" w:hRule="exact" w:hSpace="181" w:wrap="around" w:vAnchor="page" w:hAnchor="page" w:x="3441" w:y="1625" w:anchorLock="1"/>
        <w:rPr>
          <w:rFonts w:ascii="Arial Narrow" w:hAnsi="Arial Narrow"/>
          <w:sz w:val="22"/>
          <w:szCs w:val="22"/>
        </w:rPr>
      </w:pP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7763"/>
      </w:tblGrid>
      <w:tr w:rsidR="008D1A12" w:rsidRPr="00FB7109">
        <w:trPr>
          <w:trHeight w:val="1843"/>
        </w:trPr>
        <w:tc>
          <w:tcPr>
            <w:tcW w:w="7763" w:type="dxa"/>
          </w:tcPr>
          <w:p w:rsidR="00254C31" w:rsidRPr="00FB7109" w:rsidRDefault="00254C31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</w:p>
          <w:p w:rsidR="008D1A12" w:rsidRPr="00FB7109" w:rsidRDefault="00C86733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alias w:val="nom"/>
                <w:tag w:val="nom"/>
                <w:id w:val="388152883"/>
                <w:placeholder>
                  <w:docPart w:val="1A816460821743FB85CE9E74ADC63942"/>
                </w:placeholder>
                <w:temporary/>
                <w:showingPlcHdr/>
                <w15:color w:val="993300"/>
                <w15:appearance w15:val="tags"/>
              </w:sdtPr>
              <w:sdtEndPr/>
              <w:sdtContent/>
            </w:sdt>
          </w:p>
          <w:p w:rsidR="008D1A12" w:rsidRPr="00FB7109" w:rsidRDefault="008D1A12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</w:p>
          <w:p w:rsidR="00254C31" w:rsidRPr="00FB7109" w:rsidRDefault="001F7A98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  <w:r w:rsidRPr="00FB7109"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1F7A98" w:rsidRPr="00FB7109" w:rsidRDefault="001F7A98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</w:p>
          <w:p w:rsidR="001F7A98" w:rsidRPr="00FB7109" w:rsidRDefault="00494BDD" w:rsidP="009D0740">
            <w:pPr>
              <w:pStyle w:val="Intgralebase"/>
              <w:framePr w:h="2881" w:hRule="exact" w:hSpace="181" w:wrap="around" w:vAnchor="page" w:hAnchor="page" w:x="3441" w:y="1625" w:anchorLock="1"/>
              <w:tabs>
                <w:tab w:val="left" w:pos="7797"/>
              </w:tabs>
              <w:ind w:left="28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Madame, Monsieur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alias w:val="nom"/>
                <w:tag w:val="nom"/>
                <w:id w:val="1059124576"/>
                <w:placeholder>
                  <w:docPart w:val="1A816460821743FB85CE9E74ADC63942"/>
                </w:placeholder>
                <w:temporary/>
                <w:showingPlcHdr/>
                <w15:color w:val="993300"/>
                <w15:appearance w15:val="tags"/>
              </w:sdtPr>
              <w:sdtEndPr/>
              <w:sdtContent/>
            </w:sdt>
          </w:p>
        </w:tc>
      </w:tr>
      <w:bookmarkEnd w:id="0"/>
    </w:tbl>
    <w:p w:rsidR="00254C31" w:rsidRPr="00FB7109" w:rsidRDefault="00254C31" w:rsidP="00E0712D">
      <w:pPr>
        <w:jc w:val="both"/>
        <w:rPr>
          <w:rFonts w:ascii="Arial Narrow" w:hAnsi="Arial Narrow"/>
          <w:bCs/>
          <w:sz w:val="22"/>
          <w:szCs w:val="22"/>
        </w:rPr>
      </w:pPr>
    </w:p>
    <w:p w:rsidR="00BA1181" w:rsidRPr="00FB7109" w:rsidRDefault="000F1634" w:rsidP="00962332">
      <w:pPr>
        <w:ind w:left="705" w:hanging="705"/>
        <w:rPr>
          <w:rFonts w:ascii="Arial Narrow" w:hAnsi="Arial Narrow"/>
          <w:b/>
          <w:sz w:val="22"/>
          <w:szCs w:val="22"/>
        </w:rPr>
      </w:pPr>
      <w:r w:rsidRPr="00FB7109">
        <w:rPr>
          <w:rFonts w:ascii="Arial Narrow" w:hAnsi="Arial Narrow"/>
          <w:b/>
          <w:sz w:val="22"/>
          <w:szCs w:val="22"/>
          <w:u w:val="single"/>
        </w:rPr>
        <w:t>Objet :</w:t>
      </w:r>
      <w:r w:rsidRPr="00FB7109">
        <w:rPr>
          <w:rFonts w:ascii="Arial Narrow" w:hAnsi="Arial Narrow"/>
          <w:b/>
          <w:sz w:val="22"/>
          <w:szCs w:val="22"/>
        </w:rPr>
        <w:tab/>
      </w:r>
      <w:r w:rsidR="00BB794B">
        <w:rPr>
          <w:rFonts w:ascii="Arial Narrow" w:hAnsi="Arial Narrow"/>
          <w:b/>
          <w:sz w:val="22"/>
          <w:szCs w:val="22"/>
        </w:rPr>
        <w:t>Résultat à la commission de recrutement de la section sportive</w:t>
      </w:r>
      <w:r w:rsidR="00CF1539">
        <w:rPr>
          <w:rFonts w:ascii="Arial Narrow" w:hAnsi="Arial Narrow"/>
          <w:b/>
          <w:sz w:val="22"/>
          <w:szCs w:val="22"/>
        </w:rPr>
        <w:t xml:space="preserve"> scolaire</w:t>
      </w:r>
      <w:r w:rsidR="00D65417">
        <w:rPr>
          <w:rFonts w:ascii="Arial Narrow" w:hAnsi="Arial Narrow"/>
          <w:b/>
          <w:sz w:val="22"/>
          <w:szCs w:val="22"/>
        </w:rPr>
        <w:t xml:space="preserve"> </w:t>
      </w:r>
      <w:r w:rsidR="00962332">
        <w:rPr>
          <w:rFonts w:ascii="Arial Narrow" w:hAnsi="Arial Narrow"/>
          <w:b/>
          <w:sz w:val="22"/>
          <w:szCs w:val="22"/>
        </w:rPr>
        <w:t>pour l’entrée en 6ème</w:t>
      </w:r>
    </w:p>
    <w:p w:rsidR="002B3D2E" w:rsidRPr="00FB7109" w:rsidRDefault="00D77687" w:rsidP="00E0712D">
      <w:pPr>
        <w:jc w:val="both"/>
        <w:rPr>
          <w:rFonts w:ascii="Arial Narrow" w:hAnsi="Arial Narrow"/>
          <w:bCs/>
          <w:sz w:val="22"/>
          <w:szCs w:val="22"/>
        </w:rPr>
      </w:pPr>
      <w:r w:rsidRPr="00FB710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-2060575</wp:posOffset>
                </wp:positionH>
                <wp:positionV relativeFrom="page">
                  <wp:posOffset>3660140</wp:posOffset>
                </wp:positionV>
                <wp:extent cx="1529715" cy="38741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3874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966" w:rsidRDefault="00B72966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B72966" w:rsidRDefault="00B72966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8D1A12" w:rsidRPr="00FB7109" w:rsidRDefault="008D1A1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8D1A12" w:rsidRPr="00FB7109" w:rsidRDefault="008D1A12" w:rsidP="00B72966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71511E" w:rsidRPr="00FB7109" w:rsidRDefault="0071511E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8D1A12" w:rsidRPr="00FB7109" w:rsidRDefault="008D1A1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8D1A12" w:rsidRPr="00FB7109" w:rsidRDefault="008D1A12">
                            <w:pPr>
                              <w:tabs>
                                <w:tab w:val="left" w:pos="2520"/>
                              </w:tabs>
                              <w:ind w:left="567" w:right="156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2.25pt;margin-top:288.2pt;width:120.45pt;height:30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" stroked="f">
                <v:fill opacity="32896f"/>
                <v:textbox>
                  <w:txbxContent>
                    <w:p w:rsidR="00B72966" w:rsidRDefault="00B72966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B72966" w:rsidRDefault="00B72966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8D1A12" w:rsidRPr="00FB7109" w:rsidRDefault="008D1A1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8D1A12" w:rsidRPr="00FB7109" w:rsidRDefault="008D1A12" w:rsidP="00B72966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71511E" w:rsidRPr="00FB7109" w:rsidRDefault="0071511E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:rsidR="008D1A12" w:rsidRPr="00FB7109" w:rsidRDefault="008D1A1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:rsidR="008D1A12" w:rsidRPr="00FB7109" w:rsidRDefault="008D1A12">
                      <w:pPr>
                        <w:tabs>
                          <w:tab w:val="left" w:pos="2520"/>
                        </w:tabs>
                        <w:ind w:left="567" w:right="156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F1634" w:rsidRDefault="00BB794B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Madame, Monsieur,</w:t>
      </w:r>
    </w:p>
    <w:p w:rsidR="00BB794B" w:rsidRDefault="00BB794B" w:rsidP="00E0712D">
      <w:pPr>
        <w:jc w:val="both"/>
        <w:rPr>
          <w:rFonts w:ascii="Arial Narrow" w:hAnsi="Arial Narrow"/>
          <w:sz w:val="22"/>
          <w:szCs w:val="22"/>
        </w:rPr>
      </w:pPr>
    </w:p>
    <w:p w:rsidR="00CA3D11" w:rsidRDefault="00CA3D11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Votre enfant </w:t>
      </w:r>
      <w:sdt>
        <w:sdtPr>
          <w:rPr>
            <w:rFonts w:ascii="Arial Narrow" w:hAnsi="Arial Narrow"/>
            <w:sz w:val="22"/>
            <w:szCs w:val="22"/>
          </w:rPr>
          <w:alias w:val="nom_enfant"/>
          <w:tag w:val="nom_enfant"/>
          <w:id w:val="-404222285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  <w:r>
        <w:rPr>
          <w:rFonts w:ascii="Arial Narrow" w:hAnsi="Arial Narrow"/>
          <w:sz w:val="22"/>
          <w:szCs w:val="22"/>
        </w:rPr>
        <w:t xml:space="preserve"> a sollicité le collège </w:t>
      </w:r>
      <w:sdt>
        <w:sdtPr>
          <w:rPr>
            <w:rFonts w:ascii="Arial Narrow" w:hAnsi="Arial Narrow"/>
            <w:sz w:val="22"/>
            <w:szCs w:val="22"/>
          </w:rPr>
          <w:alias w:val="collège"/>
          <w:tag w:val="collège"/>
          <w:id w:val="496847654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  <w:r>
        <w:rPr>
          <w:rFonts w:ascii="Arial Narrow" w:hAnsi="Arial Narrow"/>
          <w:sz w:val="22"/>
          <w:szCs w:val="22"/>
        </w:rPr>
        <w:t xml:space="preserve"> afin d’obtenir une inscription en section sportive scolaire </w:t>
      </w:r>
      <w:sdt>
        <w:sdtPr>
          <w:rPr>
            <w:rFonts w:ascii="Arial Narrow" w:hAnsi="Arial Narrow"/>
            <w:sz w:val="22"/>
            <w:szCs w:val="22"/>
          </w:rPr>
          <w:alias w:val="section"/>
          <w:tag w:val="section"/>
          <w:id w:val="1760164301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  <w:r w:rsidR="00B436B8">
        <w:rPr>
          <w:rFonts w:ascii="Arial Narrow" w:hAnsi="Arial Narrow"/>
          <w:sz w:val="22"/>
          <w:szCs w:val="22"/>
        </w:rPr>
        <w:t>.</w:t>
      </w:r>
    </w:p>
    <w:p w:rsidR="00DD639C" w:rsidRDefault="00DD639C" w:rsidP="00E0712D">
      <w:pPr>
        <w:jc w:val="both"/>
        <w:rPr>
          <w:rFonts w:ascii="Arial Narrow" w:hAnsi="Arial Narrow"/>
          <w:sz w:val="22"/>
          <w:szCs w:val="22"/>
        </w:rPr>
      </w:pPr>
    </w:p>
    <w:p w:rsidR="00B436B8" w:rsidRDefault="00B436B8" w:rsidP="00EB6CB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 courrier ne porte que sur les résultats aux tests. Il n’indique</w:t>
      </w:r>
      <w:r w:rsidR="00EB6CB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en aucun cas</w:t>
      </w:r>
      <w:r w:rsidR="00EB6CB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que votre enfant est admis au collège</w:t>
      </w:r>
      <w:r w:rsidR="00805DA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dans la section sportive scolaire sollicitée. </w:t>
      </w:r>
    </w:p>
    <w:p w:rsidR="00BB794B" w:rsidRDefault="00BB794B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 commission de recrutement de la section sportive </w:t>
      </w:r>
      <w:sdt>
        <w:sdtPr>
          <w:rPr>
            <w:rFonts w:ascii="Arial Narrow" w:hAnsi="Arial Narrow"/>
            <w:sz w:val="22"/>
            <w:szCs w:val="22"/>
          </w:rPr>
          <w:alias w:val="section"/>
          <w:tag w:val="section"/>
          <w:id w:val="-1977833262"/>
          <w:placeholder>
            <w:docPart w:val="AD326B01A2E744D88F806C9C76E54B2E"/>
          </w:placeholder>
          <w:temporary/>
          <w:showingPlcHdr/>
          <w15:color w:val="993300"/>
          <w15:appearance w15:val="tags"/>
        </w:sdtPr>
        <w:sdtEndPr/>
        <w:sdtContent>
          <w:r w:rsidR="00E60D97" w:rsidRPr="00C15554">
            <w:rPr>
              <w:rStyle w:val="Textedelespacerserv"/>
            </w:rPr>
            <w:t>.</w:t>
          </w:r>
        </w:sdtContent>
      </w:sdt>
      <w:r>
        <w:rPr>
          <w:rFonts w:ascii="Arial Narrow" w:hAnsi="Arial Narrow"/>
          <w:sz w:val="22"/>
          <w:szCs w:val="22"/>
        </w:rPr>
        <w:t xml:space="preserve"> du collège </w:t>
      </w:r>
      <w:sdt>
        <w:sdtPr>
          <w:rPr>
            <w:rFonts w:ascii="Arial Narrow" w:hAnsi="Arial Narrow"/>
            <w:sz w:val="22"/>
            <w:szCs w:val="22"/>
          </w:rPr>
          <w:alias w:val="collège"/>
          <w:tag w:val="collège"/>
          <w:id w:val="-489257472"/>
          <w:placeholder>
            <w:docPart w:val="0E6D5C8473AC4BF4AA20AC50B28F76A6"/>
          </w:placeholder>
          <w:temporary/>
          <w:showingPlcHdr/>
          <w15:color w:val="993300"/>
          <w15:appearance w15:val="tags"/>
        </w:sdtPr>
        <w:sdtEndPr/>
        <w:sdtContent>
          <w:r w:rsidR="00E60D97" w:rsidRPr="00C15554">
            <w:rPr>
              <w:rStyle w:val="Textedelespacerserv"/>
            </w:rPr>
            <w:t>.</w:t>
          </w:r>
        </w:sdtContent>
      </w:sdt>
      <w:r w:rsidR="00BC39C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s’est réunie </w:t>
      </w:r>
      <w:r w:rsidR="00CA3D11">
        <w:rPr>
          <w:rFonts w:ascii="Arial Narrow" w:hAnsi="Arial Narrow"/>
          <w:sz w:val="22"/>
          <w:szCs w:val="22"/>
        </w:rPr>
        <w:t xml:space="preserve">le </w:t>
      </w:r>
      <w:sdt>
        <w:sdtPr>
          <w:rPr>
            <w:rFonts w:ascii="Arial Narrow" w:hAnsi="Arial Narrow"/>
            <w:sz w:val="22"/>
            <w:szCs w:val="22"/>
          </w:rPr>
          <w:alias w:val="date"/>
          <w:tag w:val="date"/>
          <w:id w:val="480737008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  <w:r w:rsidR="00CA3D11">
        <w:rPr>
          <w:rFonts w:ascii="Arial Narrow" w:hAnsi="Arial Narrow"/>
          <w:sz w:val="22"/>
          <w:szCs w:val="22"/>
        </w:rPr>
        <w:t xml:space="preserve"> et </w:t>
      </w:r>
      <w:r w:rsidR="00962332">
        <w:rPr>
          <w:rFonts w:ascii="Arial Narrow" w:hAnsi="Arial Narrow"/>
          <w:sz w:val="22"/>
          <w:szCs w:val="22"/>
        </w:rPr>
        <w:t>a pris la décision suivante :</w:t>
      </w:r>
    </w:p>
    <w:p w:rsidR="00962332" w:rsidRDefault="00962332" w:rsidP="00E0712D">
      <w:pPr>
        <w:jc w:val="both"/>
        <w:rPr>
          <w:rFonts w:ascii="Arial Narrow" w:hAnsi="Arial Narrow"/>
          <w:sz w:val="22"/>
          <w:szCs w:val="22"/>
        </w:rPr>
      </w:pPr>
    </w:p>
    <w:p w:rsidR="00BB794B" w:rsidRDefault="00962332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Symbol" w:char="F089"/>
      </w:r>
      <w:r>
        <w:rPr>
          <w:rFonts w:ascii="Arial Narrow" w:hAnsi="Arial Narrow"/>
          <w:sz w:val="22"/>
          <w:szCs w:val="22"/>
        </w:rPr>
        <w:t xml:space="preserve"> La candidature de votre enfant a été retenue à l’issue des tests de sélection. </w:t>
      </w:r>
    </w:p>
    <w:p w:rsidR="00C86733" w:rsidRDefault="00C86733" w:rsidP="00E0712D">
      <w:pPr>
        <w:jc w:val="both"/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:rsidR="00F27DA3" w:rsidRPr="000046C9" w:rsidRDefault="00EB6CB4" w:rsidP="00E0712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Rappel : </w:t>
      </w:r>
      <w:r w:rsidR="00962332" w:rsidRPr="000046C9">
        <w:rPr>
          <w:rFonts w:ascii="Arial Narrow" w:hAnsi="Arial Narrow"/>
          <w:b/>
          <w:sz w:val="22"/>
          <w:szCs w:val="22"/>
          <w:u w:val="single"/>
        </w:rPr>
        <w:t xml:space="preserve">La </w:t>
      </w:r>
      <w:r w:rsidR="00F27DA3" w:rsidRPr="000046C9">
        <w:rPr>
          <w:rFonts w:ascii="Arial Narrow" w:hAnsi="Arial Narrow"/>
          <w:b/>
          <w:sz w:val="22"/>
          <w:szCs w:val="22"/>
          <w:u w:val="single"/>
        </w:rPr>
        <w:t xml:space="preserve">réussite aux tests de sélection </w:t>
      </w:r>
      <w:r w:rsidR="000046C9" w:rsidRPr="000046C9">
        <w:rPr>
          <w:rFonts w:ascii="Arial Narrow" w:hAnsi="Arial Narrow"/>
          <w:b/>
          <w:sz w:val="22"/>
          <w:szCs w:val="22"/>
          <w:u w:val="single"/>
        </w:rPr>
        <w:t xml:space="preserve">ne signifie pas </w:t>
      </w:r>
      <w:r w:rsidR="00F27DA3" w:rsidRPr="000046C9">
        <w:rPr>
          <w:rFonts w:ascii="Arial Narrow" w:hAnsi="Arial Narrow"/>
          <w:b/>
          <w:sz w:val="22"/>
          <w:szCs w:val="22"/>
          <w:u w:val="single"/>
        </w:rPr>
        <w:t xml:space="preserve">l’inscription au collège </w:t>
      </w:r>
      <w:r w:rsidR="00AB0A82" w:rsidRPr="00AB0A82">
        <w:rPr>
          <w:rFonts w:ascii="Arial Narrow" w:hAnsi="Arial Narrow"/>
          <w:b/>
          <w:sz w:val="22"/>
          <w:szCs w:val="22"/>
          <w:u w:val="single"/>
        </w:rPr>
        <w:t>dans la section sportive scolaire</w:t>
      </w:r>
      <w:r w:rsidR="00AB0A82">
        <w:rPr>
          <w:rFonts w:ascii="Arial Narrow" w:hAnsi="Arial Narrow"/>
          <w:b/>
          <w:sz w:val="22"/>
          <w:szCs w:val="22"/>
          <w:u w:val="single"/>
        </w:rPr>
        <w:t>,</w:t>
      </w:r>
      <w:r w:rsidR="00AB0A82" w:rsidRPr="00AB0A82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F27DA3" w:rsidRPr="000046C9">
        <w:rPr>
          <w:rFonts w:ascii="Arial Narrow" w:hAnsi="Arial Narrow"/>
          <w:b/>
          <w:sz w:val="22"/>
          <w:szCs w:val="22"/>
          <w:u w:val="single"/>
        </w:rPr>
        <w:t xml:space="preserve">de manière automatique. </w:t>
      </w:r>
    </w:p>
    <w:p w:rsidR="00EB6CB4" w:rsidRDefault="00EB6CB4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 </w:t>
      </w:r>
      <w:r w:rsidR="00115CC9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ection sportive scolaire</w:t>
      </w:r>
      <w:r w:rsidR="009D074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étant une se</w:t>
      </w:r>
      <w:r w:rsidR="00F77AAE">
        <w:rPr>
          <w:rFonts w:ascii="Arial Narrow" w:hAnsi="Arial Narrow"/>
          <w:sz w:val="22"/>
          <w:szCs w:val="22"/>
        </w:rPr>
        <w:t>ction à recrutement contingenté</w:t>
      </w:r>
      <w:r w:rsidR="009D074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doit faire l’objet</w:t>
      </w:r>
      <w:r w:rsidR="00115CC9">
        <w:rPr>
          <w:rFonts w:ascii="Arial Narrow" w:hAnsi="Arial Narrow"/>
          <w:sz w:val="22"/>
          <w:szCs w:val="22"/>
        </w:rPr>
        <w:t xml:space="preserve"> d’une demande de dérogation pour les élèves du secteur et hors secteur.</w:t>
      </w:r>
    </w:p>
    <w:p w:rsidR="009D0740" w:rsidRPr="00C86733" w:rsidRDefault="00F27DA3" w:rsidP="00F27DA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L’inspecteur </w:t>
      </w:r>
      <w:r w:rsidR="00C16FC6">
        <w:rPr>
          <w:rFonts w:ascii="Arial Narrow" w:hAnsi="Arial Narrow"/>
          <w:sz w:val="22"/>
          <w:szCs w:val="22"/>
        </w:rPr>
        <w:t>d’académie -</w:t>
      </w:r>
      <w:r w:rsidRPr="00F27DA3">
        <w:rPr>
          <w:rFonts w:ascii="Arial Narrow" w:hAnsi="Arial Narrow"/>
          <w:sz w:val="22"/>
          <w:szCs w:val="22"/>
        </w:rPr>
        <w:t xml:space="preserve"> directeur académique des services de l’Éducation nationale de l’Ardèche</w:t>
      </w:r>
      <w:r w:rsidR="00C16FC6">
        <w:rPr>
          <w:rFonts w:ascii="Arial Narrow" w:hAnsi="Arial Narrow"/>
          <w:sz w:val="22"/>
          <w:szCs w:val="22"/>
        </w:rPr>
        <w:t xml:space="preserve"> procédera à l’affectation de votre enfant dans la section sportive sollicité</w:t>
      </w:r>
      <w:r w:rsidR="009D0740">
        <w:rPr>
          <w:rFonts w:ascii="Arial Narrow" w:hAnsi="Arial Narrow"/>
          <w:sz w:val="22"/>
          <w:szCs w:val="22"/>
        </w:rPr>
        <w:t>e</w:t>
      </w:r>
      <w:r w:rsidR="00C16FC6">
        <w:rPr>
          <w:rFonts w:ascii="Arial Narrow" w:hAnsi="Arial Narrow"/>
          <w:sz w:val="22"/>
          <w:szCs w:val="22"/>
        </w:rPr>
        <w:t xml:space="preserve"> </w:t>
      </w:r>
      <w:r w:rsidR="00C16FC6" w:rsidRPr="00C86733">
        <w:rPr>
          <w:rFonts w:ascii="Arial Narrow" w:hAnsi="Arial Narrow"/>
          <w:b/>
          <w:sz w:val="22"/>
          <w:szCs w:val="22"/>
          <w:u w:val="single"/>
        </w:rPr>
        <w:t>en fonction des places disponibles</w:t>
      </w:r>
      <w:r w:rsidR="000046C9" w:rsidRPr="00C86733">
        <w:rPr>
          <w:rFonts w:ascii="Arial Narrow" w:hAnsi="Arial Narrow"/>
          <w:b/>
          <w:sz w:val="22"/>
          <w:szCs w:val="22"/>
          <w:u w:val="single"/>
        </w:rPr>
        <w:t xml:space="preserve"> et du classement aux tests</w:t>
      </w:r>
      <w:r w:rsidR="00C16FC6" w:rsidRPr="00C86733">
        <w:rPr>
          <w:rFonts w:ascii="Arial Narrow" w:hAnsi="Arial Narrow"/>
          <w:b/>
          <w:sz w:val="22"/>
          <w:szCs w:val="22"/>
        </w:rPr>
        <w:t xml:space="preserve">. </w:t>
      </w:r>
    </w:p>
    <w:p w:rsidR="009D0740" w:rsidRDefault="009D0740" w:rsidP="00F27DA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 votre enfant ne relève pas du secteur et n’a pas été affecté </w:t>
      </w:r>
      <w:r w:rsidR="0059178D" w:rsidRPr="0059178D">
        <w:rPr>
          <w:rFonts w:ascii="Arial Narrow" w:hAnsi="Arial Narrow"/>
          <w:sz w:val="22"/>
          <w:szCs w:val="22"/>
        </w:rPr>
        <w:t xml:space="preserve">dans cette section sportive </w:t>
      </w:r>
      <w:r>
        <w:rPr>
          <w:rFonts w:ascii="Arial Narrow" w:hAnsi="Arial Narrow"/>
          <w:sz w:val="22"/>
          <w:szCs w:val="22"/>
        </w:rPr>
        <w:t>par l’inspecteur</w:t>
      </w:r>
      <w:r w:rsidRPr="009D0740">
        <w:t xml:space="preserve"> </w:t>
      </w:r>
      <w:r w:rsidRPr="009D0740">
        <w:rPr>
          <w:rFonts w:ascii="Arial Narrow" w:hAnsi="Arial Narrow"/>
          <w:sz w:val="22"/>
          <w:szCs w:val="22"/>
        </w:rPr>
        <w:t xml:space="preserve">d’académie - directeur académique des services de l’Éducation nationale de </w:t>
      </w:r>
      <w:r w:rsidR="0059178D" w:rsidRPr="009D0740">
        <w:rPr>
          <w:rFonts w:ascii="Arial Narrow" w:hAnsi="Arial Narrow"/>
          <w:sz w:val="22"/>
          <w:szCs w:val="22"/>
        </w:rPr>
        <w:t>l’Ardèche</w:t>
      </w:r>
      <w:r w:rsidR="005917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il sera affecté dans son collège de secteur.</w:t>
      </w:r>
    </w:p>
    <w:p w:rsidR="00F27DA3" w:rsidRDefault="00C16FC6" w:rsidP="00F27DA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Vous recevrez une réponse</w:t>
      </w:r>
      <w:r w:rsidR="00F77A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à compter du </w:t>
      </w:r>
      <w:r w:rsidR="00C86733">
        <w:rPr>
          <w:rFonts w:ascii="Arial Narrow" w:hAnsi="Arial Narrow"/>
          <w:sz w:val="22"/>
          <w:szCs w:val="22"/>
        </w:rPr>
        <w:t>07</w:t>
      </w:r>
      <w:r w:rsidR="00B030EB">
        <w:rPr>
          <w:rFonts w:ascii="Arial Narrow" w:hAnsi="Arial Narrow"/>
          <w:sz w:val="22"/>
          <w:szCs w:val="22"/>
        </w:rPr>
        <w:t>/06/202</w:t>
      </w:r>
      <w:r w:rsidR="00C86733">
        <w:rPr>
          <w:rFonts w:ascii="Arial Narrow" w:hAnsi="Arial Narrow"/>
          <w:sz w:val="22"/>
          <w:szCs w:val="22"/>
        </w:rPr>
        <w:t>4</w:t>
      </w:r>
      <w:r w:rsidRPr="000A2766">
        <w:rPr>
          <w:rFonts w:ascii="Arial Narrow" w:hAnsi="Arial Narrow"/>
          <w:sz w:val="22"/>
          <w:szCs w:val="22"/>
        </w:rPr>
        <w:t>.</w:t>
      </w:r>
    </w:p>
    <w:p w:rsidR="00962332" w:rsidRDefault="00962332" w:rsidP="00E0712D">
      <w:pPr>
        <w:jc w:val="both"/>
        <w:rPr>
          <w:rFonts w:ascii="Arial Narrow" w:hAnsi="Arial Narrow"/>
          <w:sz w:val="22"/>
          <w:szCs w:val="22"/>
        </w:rPr>
      </w:pPr>
    </w:p>
    <w:p w:rsidR="00962332" w:rsidRDefault="00962332" w:rsidP="00E0712D">
      <w:pPr>
        <w:jc w:val="both"/>
        <w:rPr>
          <w:rFonts w:ascii="Arial Narrow" w:hAnsi="Arial Narrow"/>
          <w:sz w:val="22"/>
          <w:szCs w:val="22"/>
        </w:rPr>
      </w:pPr>
    </w:p>
    <w:p w:rsidR="00962332" w:rsidRDefault="00962332" w:rsidP="0096233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Symbol" w:char="F089"/>
      </w:r>
      <w:r>
        <w:rPr>
          <w:rFonts w:ascii="Arial Narrow" w:hAnsi="Arial Narrow"/>
          <w:sz w:val="22"/>
          <w:szCs w:val="22"/>
        </w:rPr>
        <w:t xml:space="preserve"> La candidature de votre enfant n’a pas été retenue à l’issue des tests de sélection pour les motifs suivants : </w:t>
      </w:r>
      <w:sdt>
        <w:sdtPr>
          <w:rPr>
            <w:rFonts w:ascii="Arial Narrow" w:hAnsi="Arial Narrow"/>
            <w:sz w:val="22"/>
            <w:szCs w:val="22"/>
          </w:rPr>
          <w:alias w:val="motifs"/>
          <w:tag w:val="motifs"/>
          <w:id w:val="328413431"/>
          <w:placeholder>
            <w:docPart w:val="1A816460821743FB85CE9E74ADC63942"/>
          </w:placeholder>
          <w:temporary/>
          <w:showingPlcHdr/>
          <w15:color w:val="993300"/>
          <w15:appearance w15:val="tags"/>
        </w:sdtPr>
        <w:sdtEndPr/>
        <w:sdtContent/>
      </w:sdt>
    </w:p>
    <w:p w:rsidR="00962332" w:rsidRDefault="00962332" w:rsidP="0096233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 conséquent, l’inscription en 6</w:t>
      </w:r>
      <w:r w:rsidRPr="00962332">
        <w:rPr>
          <w:rFonts w:ascii="Arial Narrow" w:hAnsi="Arial Narrow"/>
          <w:sz w:val="22"/>
          <w:szCs w:val="22"/>
          <w:vertAlign w:val="superscript"/>
        </w:rPr>
        <w:t>ème</w:t>
      </w:r>
      <w:r>
        <w:rPr>
          <w:rFonts w:ascii="Arial Narrow" w:hAnsi="Arial Narrow"/>
          <w:sz w:val="22"/>
          <w:szCs w:val="22"/>
        </w:rPr>
        <w:t xml:space="preserve"> à la rentrée 20</w:t>
      </w:r>
      <w:r w:rsidR="00163886">
        <w:rPr>
          <w:rFonts w:ascii="Arial Narrow" w:hAnsi="Arial Narrow"/>
          <w:sz w:val="22"/>
          <w:szCs w:val="22"/>
        </w:rPr>
        <w:t>2</w:t>
      </w:r>
      <w:r w:rsidR="00C86733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se fera dans son collège de secteur.</w:t>
      </w:r>
    </w:p>
    <w:p w:rsidR="00962332" w:rsidRDefault="00962332" w:rsidP="00E0712D">
      <w:pPr>
        <w:jc w:val="both"/>
        <w:rPr>
          <w:rFonts w:ascii="Arial Narrow" w:hAnsi="Arial Narrow"/>
          <w:sz w:val="22"/>
          <w:szCs w:val="22"/>
        </w:rPr>
      </w:pPr>
    </w:p>
    <w:p w:rsidR="00962332" w:rsidRDefault="00962332" w:rsidP="00E0712D">
      <w:pPr>
        <w:jc w:val="both"/>
        <w:rPr>
          <w:rFonts w:ascii="Arial Narrow" w:hAnsi="Arial Narrow"/>
          <w:sz w:val="22"/>
          <w:szCs w:val="22"/>
        </w:rPr>
      </w:pPr>
    </w:p>
    <w:p w:rsidR="00BB794B" w:rsidRDefault="00BB794B" w:rsidP="00E0712D">
      <w:pPr>
        <w:jc w:val="both"/>
        <w:rPr>
          <w:rFonts w:ascii="Arial Narrow" w:hAnsi="Arial Narrow"/>
          <w:sz w:val="22"/>
          <w:szCs w:val="22"/>
        </w:rPr>
      </w:pPr>
    </w:p>
    <w:p w:rsidR="00DD639C" w:rsidRDefault="00DD639C" w:rsidP="00E0712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Cachet et signature </w:t>
      </w:r>
    </w:p>
    <w:p w:rsidR="0027456C" w:rsidRDefault="00DD639C" w:rsidP="00DD639C">
      <w:pPr>
        <w:ind w:left="4248" w:firstLine="708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du</w:t>
      </w:r>
      <w:proofErr w:type="gramEnd"/>
      <w:r>
        <w:rPr>
          <w:rFonts w:ascii="Arial Narrow" w:hAnsi="Arial Narrow"/>
          <w:sz w:val="22"/>
          <w:szCs w:val="22"/>
        </w:rPr>
        <w:t xml:space="preserve"> chef d’établissement</w:t>
      </w:r>
    </w:p>
    <w:sectPr w:rsidR="0027456C" w:rsidSect="002F40F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701" w:left="368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EB" w:rsidRDefault="005162EB">
      <w:r>
        <w:separator/>
      </w:r>
    </w:p>
  </w:endnote>
  <w:endnote w:type="continuationSeparator" w:id="0">
    <w:p w:rsidR="005162EB" w:rsidRDefault="005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1BD" w:rsidRDefault="00E111B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D0740">
      <w:rPr>
        <w:noProof/>
      </w:rPr>
      <w:t>2</w:t>
    </w:r>
    <w:r>
      <w:fldChar w:fldCharType="end"/>
    </w:r>
  </w:p>
  <w:p w:rsidR="008D1A12" w:rsidRDefault="008D1A12">
    <w:pPr>
      <w:pStyle w:val="Pieddepage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1BD" w:rsidRDefault="00E111B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F147A">
      <w:rPr>
        <w:noProof/>
      </w:rPr>
      <w:t>1</w:t>
    </w:r>
    <w:r>
      <w:fldChar w:fldCharType="end"/>
    </w:r>
  </w:p>
  <w:p w:rsidR="00E111BD" w:rsidRDefault="00E111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EB" w:rsidRDefault="005162EB">
      <w:r>
        <w:separator/>
      </w:r>
    </w:p>
  </w:footnote>
  <w:footnote w:type="continuationSeparator" w:id="0">
    <w:p w:rsidR="005162EB" w:rsidRDefault="0051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12" w:rsidRDefault="00D77687">
    <w:pPr>
      <w:pStyle w:val="En-tte"/>
      <w:tabs>
        <w:tab w:val="clear" w:pos="4153"/>
      </w:tabs>
      <w:ind w:left="2835" w:hanging="2835"/>
      <w:rPr>
        <w:sz w:val="8"/>
      </w:rPr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1306830</wp:posOffset>
          </wp:positionH>
          <wp:positionV relativeFrom="page">
            <wp:posOffset>1145540</wp:posOffset>
          </wp:positionV>
          <wp:extent cx="633095" cy="777240"/>
          <wp:effectExtent l="0" t="0" r="0" b="0"/>
          <wp:wrapTopAndBottom/>
          <wp:docPr id="2" name="Image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1537335</wp:posOffset>
              </wp:positionH>
              <wp:positionV relativeFrom="page">
                <wp:posOffset>2174240</wp:posOffset>
              </wp:positionV>
              <wp:extent cx="800100" cy="360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A12" w:rsidRDefault="008D1A12">
                          <w:pPr>
                            <w:rPr>
                              <w:rFonts w:ascii="Arial Narrow Bold" w:hAnsi="Arial Narrow Bold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D0740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 Bold" w:hAnsi="Arial Narrow Bold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D0740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1.05pt;margin-top:171.2pt;width:63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oQqg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" o:allowincell="f" filled="f" stroked="f">
              <v:textbox inset="0,0,0,0">
                <w:txbxContent>
                  <w:p w:rsidR="008D1A12" w:rsidRDefault="008D1A12">
                    <w:pPr>
                      <w:rPr>
                        <w:rFonts w:ascii="Arial Narrow Bold" w:hAnsi="Arial Narrow Bold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D0740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 Bold" w:hAnsi="Arial Narrow Bold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D0740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12" w:rsidRDefault="008D1A12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D81"/>
    <w:multiLevelType w:val="hybridMultilevel"/>
    <w:tmpl w:val="67848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422"/>
    <w:multiLevelType w:val="hybridMultilevel"/>
    <w:tmpl w:val="312E3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6491"/>
    <w:multiLevelType w:val="hybridMultilevel"/>
    <w:tmpl w:val="BAF6FE94"/>
    <w:lvl w:ilvl="0" w:tplc="2286E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76E7"/>
    <w:multiLevelType w:val="hybridMultilevel"/>
    <w:tmpl w:val="99AE4FE6"/>
    <w:lvl w:ilvl="0" w:tplc="B03211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AB6"/>
    <w:multiLevelType w:val="hybridMultilevel"/>
    <w:tmpl w:val="6D4A2A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4E2C07"/>
    <w:multiLevelType w:val="hybridMultilevel"/>
    <w:tmpl w:val="918AC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78FA"/>
    <w:multiLevelType w:val="hybridMultilevel"/>
    <w:tmpl w:val="A8A66790"/>
    <w:lvl w:ilvl="0" w:tplc="14BA9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0A2F"/>
    <w:multiLevelType w:val="hybridMultilevel"/>
    <w:tmpl w:val="2648F8BA"/>
    <w:lvl w:ilvl="0" w:tplc="500063C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47336F"/>
    <w:multiLevelType w:val="hybridMultilevel"/>
    <w:tmpl w:val="1214DA90"/>
    <w:lvl w:ilvl="0" w:tplc="6BD663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B"/>
    <w:rsid w:val="000011FD"/>
    <w:rsid w:val="000014D5"/>
    <w:rsid w:val="000046C9"/>
    <w:rsid w:val="000077A5"/>
    <w:rsid w:val="00015DAB"/>
    <w:rsid w:val="00022708"/>
    <w:rsid w:val="0002518B"/>
    <w:rsid w:val="000303B0"/>
    <w:rsid w:val="00043340"/>
    <w:rsid w:val="00045089"/>
    <w:rsid w:val="000477D5"/>
    <w:rsid w:val="00053E53"/>
    <w:rsid w:val="000669D1"/>
    <w:rsid w:val="000702BC"/>
    <w:rsid w:val="00071CF7"/>
    <w:rsid w:val="0007683C"/>
    <w:rsid w:val="00092A05"/>
    <w:rsid w:val="00095D74"/>
    <w:rsid w:val="000A2766"/>
    <w:rsid w:val="000A49F6"/>
    <w:rsid w:val="000B439B"/>
    <w:rsid w:val="000E3567"/>
    <w:rsid w:val="000E767F"/>
    <w:rsid w:val="000F1634"/>
    <w:rsid w:val="001003F8"/>
    <w:rsid w:val="001046C0"/>
    <w:rsid w:val="00105026"/>
    <w:rsid w:val="00105EA7"/>
    <w:rsid w:val="00112339"/>
    <w:rsid w:val="00114C9B"/>
    <w:rsid w:val="001153D5"/>
    <w:rsid w:val="00115CC9"/>
    <w:rsid w:val="001276EC"/>
    <w:rsid w:val="0013461C"/>
    <w:rsid w:val="001459E1"/>
    <w:rsid w:val="00146C40"/>
    <w:rsid w:val="00150DEE"/>
    <w:rsid w:val="0015205F"/>
    <w:rsid w:val="00163886"/>
    <w:rsid w:val="00166AB7"/>
    <w:rsid w:val="001752E7"/>
    <w:rsid w:val="00182BFC"/>
    <w:rsid w:val="00196E2F"/>
    <w:rsid w:val="001A0E93"/>
    <w:rsid w:val="001A716E"/>
    <w:rsid w:val="001B7062"/>
    <w:rsid w:val="001C069A"/>
    <w:rsid w:val="001C2078"/>
    <w:rsid w:val="001D28DD"/>
    <w:rsid w:val="001D5690"/>
    <w:rsid w:val="001F07C7"/>
    <w:rsid w:val="001F4264"/>
    <w:rsid w:val="001F7A98"/>
    <w:rsid w:val="0020039B"/>
    <w:rsid w:val="00202512"/>
    <w:rsid w:val="002139E0"/>
    <w:rsid w:val="00213D9A"/>
    <w:rsid w:val="002152A0"/>
    <w:rsid w:val="00220549"/>
    <w:rsid w:val="002226BB"/>
    <w:rsid w:val="00234868"/>
    <w:rsid w:val="00254C31"/>
    <w:rsid w:val="00257ADD"/>
    <w:rsid w:val="0027456C"/>
    <w:rsid w:val="00291F94"/>
    <w:rsid w:val="00294A31"/>
    <w:rsid w:val="002A3D6C"/>
    <w:rsid w:val="002A403E"/>
    <w:rsid w:val="002A47DB"/>
    <w:rsid w:val="002B3D2E"/>
    <w:rsid w:val="002B6B86"/>
    <w:rsid w:val="002C55B1"/>
    <w:rsid w:val="002D79AA"/>
    <w:rsid w:val="002E1CE9"/>
    <w:rsid w:val="002E4D87"/>
    <w:rsid w:val="002F40F9"/>
    <w:rsid w:val="0030266D"/>
    <w:rsid w:val="0030777A"/>
    <w:rsid w:val="003114BC"/>
    <w:rsid w:val="00330B4D"/>
    <w:rsid w:val="003326DA"/>
    <w:rsid w:val="00332914"/>
    <w:rsid w:val="00337909"/>
    <w:rsid w:val="00342AE0"/>
    <w:rsid w:val="0034521A"/>
    <w:rsid w:val="003453BC"/>
    <w:rsid w:val="003559D7"/>
    <w:rsid w:val="003A760D"/>
    <w:rsid w:val="003B1976"/>
    <w:rsid w:val="003B619D"/>
    <w:rsid w:val="003C5DFE"/>
    <w:rsid w:val="003D568D"/>
    <w:rsid w:val="003E2FC5"/>
    <w:rsid w:val="00402EE7"/>
    <w:rsid w:val="00404CB3"/>
    <w:rsid w:val="004111CC"/>
    <w:rsid w:val="0041176A"/>
    <w:rsid w:val="00423B70"/>
    <w:rsid w:val="00425903"/>
    <w:rsid w:val="00435A5E"/>
    <w:rsid w:val="00442287"/>
    <w:rsid w:val="00451D49"/>
    <w:rsid w:val="004653DD"/>
    <w:rsid w:val="00465EF2"/>
    <w:rsid w:val="00476B1D"/>
    <w:rsid w:val="0048280F"/>
    <w:rsid w:val="004903E8"/>
    <w:rsid w:val="00494BDD"/>
    <w:rsid w:val="00495C1E"/>
    <w:rsid w:val="004B5958"/>
    <w:rsid w:val="004B665D"/>
    <w:rsid w:val="004D1741"/>
    <w:rsid w:val="004E406C"/>
    <w:rsid w:val="004F11AC"/>
    <w:rsid w:val="004F13EC"/>
    <w:rsid w:val="004F75DC"/>
    <w:rsid w:val="0051492A"/>
    <w:rsid w:val="005162EB"/>
    <w:rsid w:val="00520AC3"/>
    <w:rsid w:val="0053149C"/>
    <w:rsid w:val="0053310A"/>
    <w:rsid w:val="00534EAF"/>
    <w:rsid w:val="005362CF"/>
    <w:rsid w:val="00541AAA"/>
    <w:rsid w:val="005458F5"/>
    <w:rsid w:val="00545CDF"/>
    <w:rsid w:val="005538B8"/>
    <w:rsid w:val="00580562"/>
    <w:rsid w:val="0059178D"/>
    <w:rsid w:val="005958E3"/>
    <w:rsid w:val="00595C2D"/>
    <w:rsid w:val="005A0705"/>
    <w:rsid w:val="005A3455"/>
    <w:rsid w:val="005A65B3"/>
    <w:rsid w:val="005B7272"/>
    <w:rsid w:val="005C0284"/>
    <w:rsid w:val="005C5BBC"/>
    <w:rsid w:val="005C6117"/>
    <w:rsid w:val="005D0737"/>
    <w:rsid w:val="005D3A8E"/>
    <w:rsid w:val="005E1196"/>
    <w:rsid w:val="005E6134"/>
    <w:rsid w:val="005F55DD"/>
    <w:rsid w:val="0061235E"/>
    <w:rsid w:val="006313C6"/>
    <w:rsid w:val="0063163C"/>
    <w:rsid w:val="006352FC"/>
    <w:rsid w:val="00640746"/>
    <w:rsid w:val="0065718F"/>
    <w:rsid w:val="00665C1A"/>
    <w:rsid w:val="006667D0"/>
    <w:rsid w:val="0067179D"/>
    <w:rsid w:val="00671FF8"/>
    <w:rsid w:val="006754CF"/>
    <w:rsid w:val="00677860"/>
    <w:rsid w:val="006865ED"/>
    <w:rsid w:val="00694015"/>
    <w:rsid w:val="006A139D"/>
    <w:rsid w:val="006B2189"/>
    <w:rsid w:val="006E2D23"/>
    <w:rsid w:val="006E3DCE"/>
    <w:rsid w:val="0070034A"/>
    <w:rsid w:val="00706B5D"/>
    <w:rsid w:val="00713CD0"/>
    <w:rsid w:val="0071511E"/>
    <w:rsid w:val="007227A8"/>
    <w:rsid w:val="007274ED"/>
    <w:rsid w:val="00733621"/>
    <w:rsid w:val="00735159"/>
    <w:rsid w:val="007400F3"/>
    <w:rsid w:val="00740559"/>
    <w:rsid w:val="00744383"/>
    <w:rsid w:val="00757CF5"/>
    <w:rsid w:val="00763D74"/>
    <w:rsid w:val="00771B48"/>
    <w:rsid w:val="00773C0B"/>
    <w:rsid w:val="00787145"/>
    <w:rsid w:val="007B0B17"/>
    <w:rsid w:val="007D7EF1"/>
    <w:rsid w:val="007E5433"/>
    <w:rsid w:val="00802572"/>
    <w:rsid w:val="00804000"/>
    <w:rsid w:val="008040A9"/>
    <w:rsid w:val="00805DA4"/>
    <w:rsid w:val="00830B72"/>
    <w:rsid w:val="00832AC7"/>
    <w:rsid w:val="008334F0"/>
    <w:rsid w:val="00841755"/>
    <w:rsid w:val="008425E5"/>
    <w:rsid w:val="00846488"/>
    <w:rsid w:val="00864F28"/>
    <w:rsid w:val="008716F7"/>
    <w:rsid w:val="008805A9"/>
    <w:rsid w:val="008877A5"/>
    <w:rsid w:val="008912E3"/>
    <w:rsid w:val="008A23E5"/>
    <w:rsid w:val="008A5E98"/>
    <w:rsid w:val="008B48DA"/>
    <w:rsid w:val="008B7529"/>
    <w:rsid w:val="008C592A"/>
    <w:rsid w:val="008D1A12"/>
    <w:rsid w:val="0091424D"/>
    <w:rsid w:val="009341DA"/>
    <w:rsid w:val="00940292"/>
    <w:rsid w:val="0094386D"/>
    <w:rsid w:val="00943B7C"/>
    <w:rsid w:val="00943F05"/>
    <w:rsid w:val="00955F47"/>
    <w:rsid w:val="00962332"/>
    <w:rsid w:val="00962D18"/>
    <w:rsid w:val="00966278"/>
    <w:rsid w:val="009B02C3"/>
    <w:rsid w:val="009C16A4"/>
    <w:rsid w:val="009D0740"/>
    <w:rsid w:val="009D23B3"/>
    <w:rsid w:val="009E5C26"/>
    <w:rsid w:val="00A12900"/>
    <w:rsid w:val="00A153D9"/>
    <w:rsid w:val="00A16283"/>
    <w:rsid w:val="00A278B4"/>
    <w:rsid w:val="00A31B6B"/>
    <w:rsid w:val="00A44B93"/>
    <w:rsid w:val="00A47594"/>
    <w:rsid w:val="00A51EEE"/>
    <w:rsid w:val="00A55E07"/>
    <w:rsid w:val="00A61AD4"/>
    <w:rsid w:val="00A70819"/>
    <w:rsid w:val="00A7132C"/>
    <w:rsid w:val="00A74CE9"/>
    <w:rsid w:val="00A94961"/>
    <w:rsid w:val="00AA1083"/>
    <w:rsid w:val="00AA6EAE"/>
    <w:rsid w:val="00AB0A82"/>
    <w:rsid w:val="00AB6E8B"/>
    <w:rsid w:val="00AC5896"/>
    <w:rsid w:val="00AD23D8"/>
    <w:rsid w:val="00AD6AB2"/>
    <w:rsid w:val="00AE6F00"/>
    <w:rsid w:val="00AF1E03"/>
    <w:rsid w:val="00AF2029"/>
    <w:rsid w:val="00AF4030"/>
    <w:rsid w:val="00B030EB"/>
    <w:rsid w:val="00B0746B"/>
    <w:rsid w:val="00B075D6"/>
    <w:rsid w:val="00B1401D"/>
    <w:rsid w:val="00B1607A"/>
    <w:rsid w:val="00B33685"/>
    <w:rsid w:val="00B436B8"/>
    <w:rsid w:val="00B459E9"/>
    <w:rsid w:val="00B52CE0"/>
    <w:rsid w:val="00B53142"/>
    <w:rsid w:val="00B578C5"/>
    <w:rsid w:val="00B635BB"/>
    <w:rsid w:val="00B72966"/>
    <w:rsid w:val="00B83567"/>
    <w:rsid w:val="00B948ED"/>
    <w:rsid w:val="00B94D41"/>
    <w:rsid w:val="00B975A8"/>
    <w:rsid w:val="00BA1181"/>
    <w:rsid w:val="00BA1D27"/>
    <w:rsid w:val="00BA407D"/>
    <w:rsid w:val="00BB02CD"/>
    <w:rsid w:val="00BB794B"/>
    <w:rsid w:val="00BC1D02"/>
    <w:rsid w:val="00BC39C6"/>
    <w:rsid w:val="00BC68A5"/>
    <w:rsid w:val="00BD265B"/>
    <w:rsid w:val="00BE16EE"/>
    <w:rsid w:val="00BE1785"/>
    <w:rsid w:val="00BF147A"/>
    <w:rsid w:val="00BF18A4"/>
    <w:rsid w:val="00BF1C8B"/>
    <w:rsid w:val="00C0639B"/>
    <w:rsid w:val="00C16FC6"/>
    <w:rsid w:val="00C24C4F"/>
    <w:rsid w:val="00C272B6"/>
    <w:rsid w:val="00C55404"/>
    <w:rsid w:val="00C57530"/>
    <w:rsid w:val="00C64AD7"/>
    <w:rsid w:val="00C70AEB"/>
    <w:rsid w:val="00C80237"/>
    <w:rsid w:val="00C86733"/>
    <w:rsid w:val="00C93D4D"/>
    <w:rsid w:val="00CA3D11"/>
    <w:rsid w:val="00CB28F6"/>
    <w:rsid w:val="00CF1539"/>
    <w:rsid w:val="00D1166C"/>
    <w:rsid w:val="00D11F6B"/>
    <w:rsid w:val="00D31AAF"/>
    <w:rsid w:val="00D46770"/>
    <w:rsid w:val="00D65417"/>
    <w:rsid w:val="00D65494"/>
    <w:rsid w:val="00D678EB"/>
    <w:rsid w:val="00D70FF4"/>
    <w:rsid w:val="00D74043"/>
    <w:rsid w:val="00D77687"/>
    <w:rsid w:val="00D8115B"/>
    <w:rsid w:val="00D81500"/>
    <w:rsid w:val="00D83F4D"/>
    <w:rsid w:val="00D91537"/>
    <w:rsid w:val="00D9410B"/>
    <w:rsid w:val="00D97723"/>
    <w:rsid w:val="00DA0D4B"/>
    <w:rsid w:val="00DA79E7"/>
    <w:rsid w:val="00DB27EB"/>
    <w:rsid w:val="00DD096B"/>
    <w:rsid w:val="00DD639C"/>
    <w:rsid w:val="00DE1C2B"/>
    <w:rsid w:val="00DE1C7C"/>
    <w:rsid w:val="00DE4F69"/>
    <w:rsid w:val="00DF7B8E"/>
    <w:rsid w:val="00E04879"/>
    <w:rsid w:val="00E0712D"/>
    <w:rsid w:val="00E07E91"/>
    <w:rsid w:val="00E111BD"/>
    <w:rsid w:val="00E12453"/>
    <w:rsid w:val="00E24DA6"/>
    <w:rsid w:val="00E26740"/>
    <w:rsid w:val="00E43056"/>
    <w:rsid w:val="00E5434A"/>
    <w:rsid w:val="00E554D3"/>
    <w:rsid w:val="00E56AF1"/>
    <w:rsid w:val="00E60B21"/>
    <w:rsid w:val="00E60D97"/>
    <w:rsid w:val="00E77332"/>
    <w:rsid w:val="00E80096"/>
    <w:rsid w:val="00E83AB0"/>
    <w:rsid w:val="00E852BD"/>
    <w:rsid w:val="00E9053F"/>
    <w:rsid w:val="00E91AC2"/>
    <w:rsid w:val="00E930C2"/>
    <w:rsid w:val="00EB0FE1"/>
    <w:rsid w:val="00EB24DC"/>
    <w:rsid w:val="00EB3C01"/>
    <w:rsid w:val="00EB6CB4"/>
    <w:rsid w:val="00EC0100"/>
    <w:rsid w:val="00EC3B96"/>
    <w:rsid w:val="00ED4EF4"/>
    <w:rsid w:val="00EE3462"/>
    <w:rsid w:val="00EF1536"/>
    <w:rsid w:val="00EF512C"/>
    <w:rsid w:val="00F01494"/>
    <w:rsid w:val="00F0424F"/>
    <w:rsid w:val="00F27DA3"/>
    <w:rsid w:val="00F31115"/>
    <w:rsid w:val="00F40365"/>
    <w:rsid w:val="00F40EED"/>
    <w:rsid w:val="00F4790A"/>
    <w:rsid w:val="00F559FF"/>
    <w:rsid w:val="00F560C9"/>
    <w:rsid w:val="00F640C1"/>
    <w:rsid w:val="00F77AAE"/>
    <w:rsid w:val="00F81B36"/>
    <w:rsid w:val="00FA16DE"/>
    <w:rsid w:val="00FA1F98"/>
    <w:rsid w:val="00FA476F"/>
    <w:rsid w:val="00FB7109"/>
    <w:rsid w:val="00FC0B16"/>
    <w:rsid w:val="00FC0BD8"/>
    <w:rsid w:val="00FD1603"/>
    <w:rsid w:val="00FD7FC1"/>
    <w:rsid w:val="00FE0C17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2F0B21E"/>
  <w15:chartTrackingRefBased/>
  <w15:docId w15:val="{9712FFD9-8ED5-4239-B6FA-4D969EFA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ind w:left="922" w:right="72"/>
      <w:jc w:val="right"/>
      <w:outlineLvl w:val="0"/>
    </w:pPr>
    <w:rPr>
      <w:rFonts w:ascii="Univers 47 CondensedLight" w:hAnsi="Univers 47 CondensedLight"/>
      <w:b/>
      <w:bCs/>
    </w:rPr>
  </w:style>
  <w:style w:type="paragraph" w:styleId="Titre2">
    <w:name w:val="heading 2"/>
    <w:basedOn w:val="Normal"/>
    <w:next w:val="Normal"/>
    <w:qFormat/>
    <w:pPr>
      <w:keepNext/>
      <w:ind w:left="922" w:right="156"/>
      <w:jc w:val="right"/>
      <w:outlineLvl w:val="1"/>
    </w:pPr>
    <w:rPr>
      <w:rFonts w:ascii="Univers 47 CondensedLight" w:hAnsi="Univers 47 CondensedLight"/>
      <w:b/>
      <w:b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rFonts w:ascii="Verdana" w:hAnsi="Verdana"/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  <w:rPr>
      <w:rFonts w:ascii="Verdana" w:hAnsi="Verdana"/>
      <w:sz w:val="18"/>
      <w:szCs w:val="18"/>
    </w:rPr>
  </w:style>
  <w:style w:type="character" w:styleId="Numrodepage">
    <w:name w:val="page number"/>
    <w:basedOn w:val="Policepardfaut"/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 w:cs="Arial"/>
    </w:rPr>
  </w:style>
  <w:style w:type="paragraph" w:styleId="Normalcentr">
    <w:name w:val="Block Text"/>
    <w:basedOn w:val="Normal"/>
    <w:pPr>
      <w:ind w:left="922" w:right="73"/>
      <w:jc w:val="right"/>
    </w:pPr>
    <w:rPr>
      <w:rFonts w:ascii="Univers 47 CondensedLight" w:hAnsi="Univers 47 CondensedLight"/>
      <w:sz w:val="16"/>
      <w:szCs w:val="16"/>
    </w:rPr>
  </w:style>
  <w:style w:type="paragraph" w:styleId="Textedebulles">
    <w:name w:val="Balloon Text"/>
    <w:basedOn w:val="Normal"/>
    <w:semiHidden/>
    <w:rsid w:val="00FA1F98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5A3455"/>
    <w:pPr>
      <w:ind w:firstLine="709"/>
      <w:jc w:val="both"/>
    </w:pPr>
    <w:rPr>
      <w:sz w:val="24"/>
      <w:szCs w:val="24"/>
    </w:rPr>
  </w:style>
  <w:style w:type="character" w:styleId="Lienhypertexte">
    <w:name w:val="Hyperlink"/>
    <w:uiPriority w:val="99"/>
    <w:unhideWhenUsed/>
    <w:rsid w:val="00BA1181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E111BD"/>
    <w:rPr>
      <w:rFonts w:ascii="Verdana" w:hAnsi="Verdana" w:cs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3CD0"/>
    <w:pPr>
      <w:ind w:left="720"/>
      <w:contextualSpacing/>
    </w:pPr>
    <w:rPr>
      <w:rFonts w:ascii="Verdana" w:hAnsi="Verdana" w:cs="Times New Roman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93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andra\courrier_zones_saisie_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816460821743FB85CE9E74ADC63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A962F-0C68-48BB-9507-8C412B684847}"/>
      </w:docPartPr>
      <w:docPartBody>
        <w:p w:rsidR="00980251" w:rsidRDefault="003334FD">
          <w:pPr>
            <w:pStyle w:val="1A816460821743FB85CE9E74ADC63942"/>
          </w:pPr>
          <w:r w:rsidRPr="00C155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326B01A2E744D88F806C9C76E5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A883-9B36-4C0E-8B40-4F24B85318AC}"/>
      </w:docPartPr>
      <w:docPartBody>
        <w:p w:rsidR="00980251" w:rsidRDefault="003334FD">
          <w:pPr>
            <w:pStyle w:val="AD326B01A2E744D88F806C9C76E54B2E"/>
          </w:pPr>
          <w:r w:rsidRPr="00C15554">
            <w:rPr>
              <w:rStyle w:val="Textedelespacerserv"/>
            </w:rPr>
            <w:t>.</w:t>
          </w:r>
        </w:p>
      </w:docPartBody>
    </w:docPart>
    <w:docPart>
      <w:docPartPr>
        <w:name w:val="0E6D5C8473AC4BF4AA20AC50B28F7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1B07D-254B-40AE-8D49-797B4FECA1CE}"/>
      </w:docPartPr>
      <w:docPartBody>
        <w:p w:rsidR="00980251" w:rsidRDefault="003334FD">
          <w:pPr>
            <w:pStyle w:val="0E6D5C8473AC4BF4AA20AC50B28F76A6"/>
          </w:pPr>
          <w:r w:rsidRPr="00C15554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D"/>
    <w:rsid w:val="003334FD"/>
    <w:rsid w:val="009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A816460821743FB85CE9E74ADC63942">
    <w:name w:val="1A816460821743FB85CE9E74ADC63942"/>
  </w:style>
  <w:style w:type="paragraph" w:customStyle="1" w:styleId="AD326B01A2E744D88F806C9C76E54B2E">
    <w:name w:val="AD326B01A2E744D88F806C9C76E54B2E"/>
  </w:style>
  <w:style w:type="paragraph" w:customStyle="1" w:styleId="0E6D5C8473AC4BF4AA20AC50B28F76A6">
    <w:name w:val="0E6D5C8473AC4BF4AA20AC50B28F7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53F0-498A-41CD-B02D-C919F7AE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courrier_zones_saisie_3.dotx</Template>
  <TotalTime>1</TotalTime>
  <Pages>1</Pages>
  <Words>272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Privas, le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Privas, le</dc:title>
  <dc:subject/>
  <dc:creator>giperge</dc:creator>
  <cp:keywords/>
  <cp:lastModifiedBy>Audrey ROSSIGNOL</cp:lastModifiedBy>
  <cp:revision>2</cp:revision>
  <cp:lastPrinted>2022-02-01T14:49:00Z</cp:lastPrinted>
  <dcterms:created xsi:type="dcterms:W3CDTF">2024-01-04T12:20:00Z</dcterms:created>
  <dcterms:modified xsi:type="dcterms:W3CDTF">2024-01-04T12:20:00Z</dcterms:modified>
</cp:coreProperties>
</file>